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E33D0E" w:rsidTr="00A01129">
        <w:trPr>
          <w:trHeight w:val="1008"/>
        </w:trPr>
        <w:tc>
          <w:tcPr>
            <w:tcW w:w="8640" w:type="dxa"/>
          </w:tcPr>
          <w:p w:rsidR="006808FB" w:rsidRPr="00E33D0E" w:rsidRDefault="005234C4" w:rsidP="00541560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E33D0E">
              <w:rPr>
                <w:rFonts w:ascii="Arvo" w:hAnsi="Arvo"/>
                <w:sz w:val="44"/>
              </w:rPr>
              <w:t>2021</w:t>
            </w:r>
            <w:r w:rsidR="00441D0F" w:rsidRPr="00E33D0E">
              <w:rPr>
                <w:rFonts w:ascii="Arvo" w:hAnsi="Arvo"/>
                <w:sz w:val="44"/>
              </w:rPr>
              <w:t xml:space="preserve">-2023 </w:t>
            </w:r>
            <w:r w:rsidR="000C5F1E" w:rsidRPr="00E33D0E">
              <w:rPr>
                <w:rFonts w:ascii="Arvo" w:hAnsi="Arvo"/>
                <w:sz w:val="44"/>
              </w:rPr>
              <w:t>Action Plan Update</w:t>
            </w:r>
            <w:r w:rsidR="00647DE3" w:rsidRPr="00E33D0E">
              <w:rPr>
                <w:rFonts w:ascii="Arvo" w:hAnsi="Arvo"/>
                <w:sz w:val="44"/>
              </w:rPr>
              <w:t>s</w:t>
            </w:r>
          </w:p>
          <w:p w:rsidR="00441D0F" w:rsidRPr="00E33D0E" w:rsidRDefault="00441D0F" w:rsidP="00541560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E33D0E">
              <w:rPr>
                <w:rFonts w:ascii="Arvo" w:hAnsi="Arvo"/>
                <w:sz w:val="44"/>
              </w:rPr>
              <w:t xml:space="preserve">District </w:t>
            </w:r>
            <w:r w:rsidRPr="00E33D0E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0" w:name="Dropdown1"/>
            <w:r w:rsidRPr="00E33D0E">
              <w:rPr>
                <w:rFonts w:ascii="Arvo" w:hAnsi="Arvo"/>
                <w:sz w:val="44"/>
              </w:rPr>
              <w:instrText xml:space="preserve"> FORMDROPDOWN </w:instrText>
            </w:r>
            <w:r w:rsidR="006E21A9">
              <w:rPr>
                <w:rFonts w:ascii="Arvo" w:hAnsi="Arvo"/>
                <w:sz w:val="44"/>
              </w:rPr>
            </w:r>
            <w:r w:rsidR="006E21A9">
              <w:rPr>
                <w:rFonts w:ascii="Arvo" w:hAnsi="Arvo"/>
                <w:sz w:val="44"/>
              </w:rPr>
              <w:fldChar w:fldCharType="separate"/>
            </w:r>
            <w:r w:rsidRPr="00E33D0E">
              <w:rPr>
                <w:rFonts w:ascii="Arvo" w:hAnsi="Arvo"/>
                <w:sz w:val="44"/>
              </w:rPr>
              <w:fldChar w:fldCharType="end"/>
            </w:r>
            <w:bookmarkEnd w:id="0"/>
            <w:r w:rsidRPr="00E33D0E">
              <w:rPr>
                <w:rFonts w:ascii="Arvo" w:hAnsi="Arvo"/>
                <w:sz w:val="44"/>
              </w:rPr>
              <w:t xml:space="preserve"> Council</w:t>
            </w:r>
          </w:p>
        </w:tc>
      </w:tr>
    </w:tbl>
    <w:p w:rsidR="006808FB" w:rsidRPr="00E33D0E" w:rsidRDefault="00A00B83" w:rsidP="0016046B">
      <w:pPr>
        <w:pStyle w:val="Subtitle"/>
        <w:spacing w:before="0"/>
        <w:jc w:val="center"/>
        <w:rPr>
          <w:rFonts w:ascii="Arvo" w:hAnsi="Arvo"/>
        </w:rPr>
      </w:pPr>
      <w:r w:rsidRPr="00E33D0E">
        <w:rPr>
          <w:rFonts w:ascii="Arvo" w:hAnsi="Arvo"/>
          <w:sz w:val="28"/>
        </w:rPr>
        <w:t>A Report to the Idaho Juvenile Justice Commission</w:t>
      </w:r>
    </w:p>
    <w:p w:rsidR="00723BE2" w:rsidRPr="00E33D0E" w:rsidRDefault="00CD45B5" w:rsidP="00C86BC3">
      <w:pPr>
        <w:pStyle w:val="Heading1"/>
        <w:spacing w:before="0"/>
        <w:rPr>
          <w:rFonts w:ascii="Arvo" w:hAnsi="Arvo"/>
        </w:rPr>
      </w:pPr>
      <w:r w:rsidRPr="00E33D0E">
        <w:rPr>
          <w:rFonts w:ascii="Arvo" w:hAnsi="Arvo"/>
        </w:rPr>
        <w:t>Priority Area</w:t>
      </w:r>
      <w:r w:rsidR="009A60E4" w:rsidRPr="00E33D0E">
        <w:rPr>
          <w:rFonts w:ascii="Arvo" w:hAnsi="Arvo"/>
        </w:rPr>
        <w:t xml:space="preserve"> #</w:t>
      </w:r>
      <w:r w:rsidRPr="00E33D0E">
        <w:rPr>
          <w:rFonts w:ascii="Arvo" w:hAnsi="Arvo"/>
        </w:rPr>
        <w:t xml:space="preserve">1: </w:t>
      </w:r>
      <w:r w:rsidRPr="00E33D0E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FE519B" w:rsidRPr="00E33D0E">
        <w:rPr>
          <w:rFonts w:ascii="Arvo" w:hAnsi="Arvo"/>
          <w:noProof/>
        </w:rPr>
        <w:t xml:space="preserve">Deinstitutionalization of Status Offenders, Jail Removal,  Sight and Sound Separation, Disproportionate Minority Contact </w:t>
      </w:r>
      <w:r w:rsidRPr="00E33D0E">
        <w:rPr>
          <w:rFonts w:ascii="Arvo" w:hAnsi="Arvo"/>
        </w:rPr>
        <w:fldChar w:fldCharType="end"/>
      </w:r>
      <w:bookmarkEnd w:id="1"/>
    </w:p>
    <w:p w:rsidR="000B134A" w:rsidRPr="00E33D0E" w:rsidRDefault="000B134A" w:rsidP="00A01129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E33D0E">
        <w:rPr>
          <w:rFonts w:ascii="Arvo" w:hAnsi="Arvo"/>
        </w:rPr>
        <w:t>Goal</w:t>
      </w:r>
      <w:r w:rsidR="00CE494A" w:rsidRPr="00E33D0E">
        <w:rPr>
          <w:rFonts w:ascii="Arvo" w:hAnsi="Arvo"/>
        </w:rPr>
        <w:t xml:space="preserve">: </w:t>
      </w:r>
      <w:r w:rsidR="00CD45B5" w:rsidRPr="00E33D0E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5B5" w:rsidRPr="00E33D0E">
        <w:rPr>
          <w:rFonts w:ascii="Arvo" w:hAnsi="Arvo"/>
        </w:rPr>
        <w:instrText xml:space="preserve"> FORMTEXT </w:instrText>
      </w:r>
      <w:r w:rsidR="00CD45B5" w:rsidRPr="00E33D0E">
        <w:rPr>
          <w:rFonts w:ascii="Arvo" w:hAnsi="Arvo"/>
        </w:rPr>
      </w:r>
      <w:r w:rsidR="00CD45B5" w:rsidRPr="00E33D0E">
        <w:rPr>
          <w:rFonts w:ascii="Arvo" w:hAnsi="Arvo"/>
        </w:rPr>
        <w:fldChar w:fldCharType="separate"/>
      </w:r>
      <w:r w:rsidR="00FE519B" w:rsidRPr="00E33D0E">
        <w:rPr>
          <w:rFonts w:ascii="Arvo" w:hAnsi="Arvo"/>
          <w:noProof/>
        </w:rPr>
        <w:t>Be in compliance with the with DSO requirement of the JJDP Act and reduce the number of status offenders placed in detention in detention.</w:t>
      </w:r>
      <w:r w:rsidR="00CD45B5" w:rsidRPr="00E33D0E">
        <w:rPr>
          <w:rFonts w:ascii="Arvo" w:hAnsi="Arvo"/>
        </w:rPr>
        <w:fldChar w:fldCharType="end"/>
      </w:r>
      <w:bookmarkEnd w:id="2"/>
    </w:p>
    <w:p w:rsidR="00975121" w:rsidRPr="00E33D0E" w:rsidRDefault="00975121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Objective A: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FE519B" w:rsidRPr="00E33D0E">
        <w:rPr>
          <w:rFonts w:ascii="Arvo" w:hAnsi="Arvo"/>
          <w:noProof/>
        </w:rPr>
        <w:t>Educate District 6 stakeholders of crisis interventions that are available to keep status offenders out of detention.</w:t>
      </w:r>
      <w:r w:rsidR="00110697" w:rsidRPr="00E33D0E">
        <w:rPr>
          <w:rFonts w:ascii="Arvo" w:hAnsi="Arvo"/>
        </w:rPr>
        <w:fldChar w:fldCharType="end"/>
      </w:r>
      <w:bookmarkEnd w:id="3"/>
    </w:p>
    <w:p w:rsidR="007F0BC9" w:rsidRPr="00E33D0E" w:rsidRDefault="007F0BC9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Status: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</w:rPr>
        <w:fldChar w:fldCharType="end"/>
      </w:r>
      <w:bookmarkEnd w:id="4"/>
    </w:p>
    <w:p w:rsidR="007F0BC9" w:rsidRPr="00E33D0E" w:rsidRDefault="007F0BC9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Next Steps: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</w:rPr>
        <w:fldChar w:fldCharType="end"/>
      </w:r>
      <w:bookmarkEnd w:id="5"/>
    </w:p>
    <w:p w:rsidR="00975121" w:rsidRPr="00E33D0E" w:rsidRDefault="00975121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Objective B: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BE68EF" w:rsidRPr="00E33D0E">
        <w:rPr>
          <w:rFonts w:ascii="Arvo" w:hAnsi="Arvo"/>
          <w:noProof/>
        </w:rPr>
        <w:t>District 6 will sponser training to ensure compliance with the DSO requirements regarding status offenses.</w:t>
      </w:r>
      <w:r w:rsidR="00110697" w:rsidRPr="00E33D0E">
        <w:rPr>
          <w:rFonts w:ascii="Arvo" w:hAnsi="Arvo"/>
        </w:rPr>
        <w:fldChar w:fldCharType="end"/>
      </w:r>
      <w:bookmarkEnd w:id="6"/>
    </w:p>
    <w:p w:rsidR="007F0BC9" w:rsidRPr="00E33D0E" w:rsidRDefault="007F0BC9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Status: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</w:rPr>
        <w:fldChar w:fldCharType="end"/>
      </w:r>
    </w:p>
    <w:p w:rsidR="007F0BC9" w:rsidRPr="00E33D0E" w:rsidRDefault="007F0BC9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Next Steps: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</w:rPr>
        <w:fldChar w:fldCharType="end"/>
      </w:r>
    </w:p>
    <w:p w:rsidR="00975121" w:rsidRPr="00E33D0E" w:rsidRDefault="00975121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Objective C: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BE68EF" w:rsidRPr="00E33D0E">
        <w:rPr>
          <w:rFonts w:ascii="Arvo" w:hAnsi="Arvo"/>
          <w:noProof/>
        </w:rPr>
        <w:t>Provide training to stakeholders to assess family dynamics to develop a crisis management plan.</w:t>
      </w:r>
      <w:r w:rsidR="00110697" w:rsidRPr="00E33D0E">
        <w:rPr>
          <w:rFonts w:ascii="Arvo" w:hAnsi="Arvo"/>
        </w:rPr>
        <w:fldChar w:fldCharType="end"/>
      </w:r>
    </w:p>
    <w:p w:rsidR="007F0BC9" w:rsidRPr="00E33D0E" w:rsidRDefault="007F0BC9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Status: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</w:rPr>
        <w:fldChar w:fldCharType="end"/>
      </w:r>
    </w:p>
    <w:p w:rsidR="00110697" w:rsidRPr="00E33D0E" w:rsidRDefault="007F0BC9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>Next Steps:</w:t>
      </w:r>
      <w:r w:rsidR="00110697" w:rsidRPr="00E33D0E">
        <w:rPr>
          <w:rFonts w:ascii="Arvo" w:hAnsi="Arvo"/>
        </w:rPr>
        <w:t xml:space="preserve"> </w:t>
      </w:r>
      <w:r w:rsidR="00110697"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E33D0E">
        <w:rPr>
          <w:rFonts w:ascii="Arvo" w:hAnsi="Arvo"/>
        </w:rPr>
        <w:instrText xml:space="preserve"> FORMTEXT </w:instrText>
      </w:r>
      <w:r w:rsidR="00110697" w:rsidRPr="00E33D0E">
        <w:rPr>
          <w:rFonts w:ascii="Arvo" w:hAnsi="Arvo"/>
        </w:rPr>
      </w:r>
      <w:r w:rsidR="00110697" w:rsidRPr="00E33D0E">
        <w:rPr>
          <w:rFonts w:ascii="Arvo" w:hAnsi="Arvo"/>
        </w:rPr>
        <w:fldChar w:fldCharType="separate"/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  <w:noProof/>
        </w:rPr>
        <w:t> </w:t>
      </w:r>
      <w:r w:rsidR="00110697" w:rsidRPr="00E33D0E">
        <w:rPr>
          <w:rFonts w:ascii="Arvo" w:hAnsi="Arvo"/>
        </w:rPr>
        <w:fldChar w:fldCharType="end"/>
      </w:r>
    </w:p>
    <w:p w:rsidR="003B273C" w:rsidRPr="00E33D0E" w:rsidRDefault="003B273C" w:rsidP="00C86BC3">
      <w:pPr>
        <w:pStyle w:val="Heading1"/>
        <w:spacing w:before="0"/>
        <w:rPr>
          <w:rFonts w:ascii="Arvo" w:hAnsi="Arvo"/>
        </w:rPr>
      </w:pPr>
      <w:r w:rsidRPr="00E33D0E">
        <w:rPr>
          <w:rFonts w:ascii="Arvo" w:hAnsi="Arvo"/>
        </w:rPr>
        <w:t>Priority Area #2</w:t>
      </w:r>
      <w:r w:rsidR="00CE494A" w:rsidRPr="00E33D0E">
        <w:rPr>
          <w:rFonts w:ascii="Arvo" w:hAnsi="Arvo"/>
        </w:rPr>
        <w:t>:</w:t>
      </w:r>
      <w:r w:rsidR="00CD45B5" w:rsidRPr="00E33D0E">
        <w:rPr>
          <w:rFonts w:ascii="Arvo" w:hAnsi="Arvo"/>
        </w:rPr>
        <w:t xml:space="preserve"> </w:t>
      </w:r>
      <w:r w:rsidR="00CD45B5" w:rsidRPr="00E33D0E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D45B5" w:rsidRPr="00E33D0E">
        <w:rPr>
          <w:rFonts w:ascii="Arvo" w:hAnsi="Arvo"/>
        </w:rPr>
        <w:instrText xml:space="preserve"> FORMTEXT </w:instrText>
      </w:r>
      <w:r w:rsidR="00CD45B5" w:rsidRPr="00E33D0E">
        <w:rPr>
          <w:rFonts w:ascii="Arvo" w:hAnsi="Arvo"/>
        </w:rPr>
      </w:r>
      <w:r w:rsidR="00CD45B5"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 xml:space="preserve">To strengthen family engagement and involvement </w:t>
      </w:r>
      <w:r w:rsidR="00CD45B5" w:rsidRPr="00E33D0E">
        <w:rPr>
          <w:rFonts w:ascii="Arvo" w:hAnsi="Arvo"/>
        </w:rPr>
        <w:fldChar w:fldCharType="end"/>
      </w:r>
      <w:bookmarkEnd w:id="7"/>
    </w:p>
    <w:p w:rsidR="008C352A" w:rsidRPr="00E33D0E" w:rsidRDefault="008C352A" w:rsidP="00A01129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E33D0E">
        <w:rPr>
          <w:rFonts w:ascii="Arvo" w:hAnsi="Arvo"/>
        </w:rPr>
        <w:t>Goal</w:t>
      </w:r>
      <w:r w:rsidR="00CE494A" w:rsidRPr="00E33D0E">
        <w:rPr>
          <w:rFonts w:ascii="Arvo" w:hAnsi="Arvo"/>
        </w:rPr>
        <w:t xml:space="preserve">: </w:t>
      </w:r>
      <w:r w:rsidRPr="00E33D0E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To engage and involve parents across the spectrum of services to support their capacity to effectively fulfill their parent role.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Objective A: </w:t>
      </w:r>
      <w:r w:rsidRPr="00E33D0E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Training for family engagement and family involvement.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Objective B: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Educate stakeholders on effective measures for holding parents accountable for their lack of engagement or compliance with the courts orders</w:t>
      </w:r>
      <w:r w:rsidR="005A2DE4" w:rsidRPr="00E33D0E">
        <w:rPr>
          <w:rFonts w:ascii="Arvo" w:hAnsi="Arvo"/>
          <w:noProof/>
        </w:rPr>
        <w:t>.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8C352A" w:rsidRPr="00E33D0E" w:rsidRDefault="008C352A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Objective C: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Educate stakeholders on the principles of evidence-based practices. Provide information regarding what evidence-based resources are available within District 6 to enhance youth safety and enhancing the skills of parents.</w:t>
      </w:r>
      <w:r w:rsidRPr="00E33D0E">
        <w:rPr>
          <w:rFonts w:ascii="Arvo" w:hAnsi="Arvo"/>
        </w:rPr>
        <w:fldChar w:fldCharType="end"/>
      </w:r>
    </w:p>
    <w:p w:rsidR="00E51518" w:rsidRPr="00E33D0E" w:rsidRDefault="00E51518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E51518" w:rsidRPr="00E33D0E" w:rsidRDefault="00E51518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C86BC3">
      <w:pPr>
        <w:pStyle w:val="Heading1"/>
        <w:spacing w:before="0"/>
        <w:rPr>
          <w:rFonts w:ascii="Arvo" w:hAnsi="Arvo"/>
        </w:rPr>
      </w:pPr>
      <w:r w:rsidRPr="00E33D0E">
        <w:rPr>
          <w:rFonts w:ascii="Arvo" w:hAnsi="Arvo"/>
        </w:rPr>
        <w:t>Priority Area #</w:t>
      </w:r>
      <w:r w:rsidR="001A6724" w:rsidRPr="00E33D0E">
        <w:rPr>
          <w:rFonts w:ascii="Arvo" w:hAnsi="Arvo"/>
        </w:rPr>
        <w:t>3</w:t>
      </w:r>
      <w:r w:rsidR="00CE494A" w:rsidRPr="00E33D0E">
        <w:rPr>
          <w:rFonts w:ascii="Arvo" w:hAnsi="Arvo"/>
        </w:rPr>
        <w:t>:</w:t>
      </w:r>
      <w:r w:rsidRPr="00E33D0E">
        <w:rPr>
          <w:rFonts w:ascii="Arvo" w:hAnsi="Arvo"/>
        </w:rPr>
        <w:t xml:space="preserve"> </w:t>
      </w:r>
      <w:r w:rsidRPr="00E33D0E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 xml:space="preserve">Youth wellness and safety 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E33D0E">
        <w:rPr>
          <w:rFonts w:ascii="Arvo" w:hAnsi="Arvo"/>
        </w:rPr>
        <w:t>Goal #1</w:t>
      </w:r>
      <w:r w:rsidR="00CE494A" w:rsidRPr="00E33D0E">
        <w:rPr>
          <w:rFonts w:ascii="Arvo" w:hAnsi="Arvo"/>
        </w:rPr>
        <w:t xml:space="preserve">: </w:t>
      </w:r>
      <w:r w:rsidRPr="00E33D0E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To promote practices, policies and interventions that promote youth wellness and safety in District 6.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Objective A: </w:t>
      </w:r>
      <w:r w:rsidRPr="00E33D0E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To provide a resource (app) that will allow youth to reach out during a crisis.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lastRenderedPageBreak/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Objective B: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9D0857" w:rsidRPr="00E33D0E">
        <w:rPr>
          <w:rFonts w:ascii="Arvo" w:hAnsi="Arvo"/>
          <w:noProof/>
        </w:rPr>
        <w:t>To provide training to parents on trauma.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0"/>
          <w:numId w:val="22"/>
        </w:numPr>
        <w:spacing w:after="120"/>
        <w:ind w:left="1354"/>
        <w:rPr>
          <w:rFonts w:ascii="Arvo" w:hAnsi="Arvo"/>
        </w:rPr>
      </w:pPr>
      <w:r w:rsidRPr="00E33D0E">
        <w:rPr>
          <w:rFonts w:ascii="Arvo" w:hAnsi="Arvo"/>
        </w:rPr>
        <w:t xml:space="preserve">Objective C: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271AB2" w:rsidRPr="00E33D0E">
        <w:rPr>
          <w:rFonts w:ascii="Arvo" w:hAnsi="Arvo"/>
          <w:noProof/>
        </w:rPr>
        <w:t>To educate stakeholders in District 6 on sex trafficking, sexual victimization, crisis, and self–harm.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E33D0E">
        <w:rPr>
          <w:rFonts w:ascii="Arvo" w:hAnsi="Arvo"/>
        </w:rPr>
        <w:t>Goal #2</w:t>
      </w:r>
      <w:r w:rsidR="00CE494A" w:rsidRPr="00E33D0E">
        <w:rPr>
          <w:rFonts w:ascii="Arvo" w:hAnsi="Arvo"/>
        </w:rPr>
        <w:t xml:space="preserve">: </w:t>
      </w:r>
      <w:r w:rsidRPr="00E33D0E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271AB2" w:rsidRPr="00E33D0E">
        <w:rPr>
          <w:rFonts w:ascii="Arvo" w:hAnsi="Arvo"/>
          <w:noProof/>
        </w:rPr>
        <w:t>Increase access in rural counties to community based resources that promote overall youth wellness and safety.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Objective: </w:t>
      </w:r>
      <w:r w:rsidRPr="00E33D0E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="00271AB2" w:rsidRPr="00E33D0E">
        <w:rPr>
          <w:rFonts w:ascii="Arvo" w:hAnsi="Arvo"/>
          <w:noProof/>
        </w:rPr>
        <w:t>Evaluate and educate rural communities on resources that are available. Including telehealth option and on-line programs that address criminogenic risk factors and needs (Third Millennium programs etc).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122ECD" w:rsidRPr="00E33D0E" w:rsidRDefault="00122ECD" w:rsidP="00A01129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53386A" w:rsidRPr="00E33D0E" w:rsidRDefault="0053386A" w:rsidP="00C86BC3">
      <w:pPr>
        <w:pStyle w:val="Heading1"/>
        <w:spacing w:before="0"/>
        <w:rPr>
          <w:rFonts w:ascii="Arvo" w:hAnsi="Arvo"/>
        </w:rPr>
      </w:pPr>
      <w:r w:rsidRPr="00E33D0E">
        <w:rPr>
          <w:rFonts w:ascii="Arvo" w:hAnsi="Arvo"/>
        </w:rPr>
        <w:t xml:space="preserve">Priority Area </w:t>
      </w:r>
      <w:r w:rsidR="009A60E4" w:rsidRPr="00E33D0E">
        <w:rPr>
          <w:rFonts w:ascii="Arvo" w:hAnsi="Arvo"/>
        </w:rPr>
        <w:t>#</w:t>
      </w:r>
      <w:r w:rsidRPr="00E33D0E">
        <w:rPr>
          <w:rFonts w:ascii="Arvo" w:hAnsi="Arvo"/>
        </w:rPr>
        <w:t xml:space="preserve">4: </w:t>
      </w:r>
      <w:r w:rsidRPr="00E33D0E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Racial and Ethnic Disparities</w:t>
      </w:r>
      <w:r w:rsidRPr="00E33D0E">
        <w:rPr>
          <w:rFonts w:ascii="Arvo" w:hAnsi="Arvo"/>
        </w:rPr>
        <w:fldChar w:fldCharType="end"/>
      </w:r>
    </w:p>
    <w:p w:rsidR="0053386A" w:rsidRPr="00E33D0E" w:rsidRDefault="0053386A" w:rsidP="00C86BC3">
      <w:pPr>
        <w:pStyle w:val="ListParagraph"/>
        <w:numPr>
          <w:ilvl w:val="0"/>
          <w:numId w:val="22"/>
        </w:numPr>
        <w:spacing w:after="0"/>
        <w:ind w:left="936"/>
        <w:rPr>
          <w:rFonts w:ascii="Arvo" w:hAnsi="Arvo"/>
        </w:rPr>
      </w:pPr>
      <w:r w:rsidRPr="00E33D0E">
        <w:rPr>
          <w:rFonts w:ascii="Arvo" w:hAnsi="Arvo"/>
        </w:rPr>
        <w:t xml:space="preserve">Goal: </w:t>
      </w:r>
      <w:r w:rsidRPr="00E33D0E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Reduce over representation of Native Americans in the District 6 Juvenile Justice System.</w:t>
      </w:r>
      <w:r w:rsidRPr="00E33D0E">
        <w:rPr>
          <w:rFonts w:ascii="Arvo" w:hAnsi="Arvo"/>
        </w:rPr>
        <w:fldChar w:fldCharType="end"/>
      </w:r>
    </w:p>
    <w:p w:rsidR="0053386A" w:rsidRPr="00E33D0E" w:rsidRDefault="0053386A" w:rsidP="00C86BC3">
      <w:pPr>
        <w:pStyle w:val="ListParagraph"/>
        <w:numPr>
          <w:ilvl w:val="0"/>
          <w:numId w:val="22"/>
        </w:numPr>
        <w:spacing w:after="0"/>
        <w:rPr>
          <w:rFonts w:ascii="Arvo" w:hAnsi="Arvo"/>
        </w:rPr>
      </w:pPr>
      <w:r w:rsidRPr="00E33D0E">
        <w:rPr>
          <w:rFonts w:ascii="Arvo" w:hAnsi="Arvo"/>
        </w:rPr>
        <w:t xml:space="preserve">Objective: </w:t>
      </w:r>
      <w:r w:rsidRPr="00E33D0E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Tribal representation on the District 6 Juvenile Justice Council.</w:t>
      </w:r>
      <w:r w:rsidRPr="00E33D0E">
        <w:rPr>
          <w:rFonts w:ascii="Arvo" w:hAnsi="Arvo"/>
        </w:rPr>
        <w:fldChar w:fldCharType="end"/>
      </w:r>
    </w:p>
    <w:p w:rsidR="0053386A" w:rsidRPr="00E33D0E" w:rsidRDefault="0053386A" w:rsidP="00C86BC3">
      <w:pPr>
        <w:pStyle w:val="ListParagraph"/>
        <w:numPr>
          <w:ilvl w:val="1"/>
          <w:numId w:val="22"/>
        </w:numPr>
        <w:spacing w:after="0"/>
        <w:rPr>
          <w:rFonts w:ascii="Arvo" w:hAnsi="Arvo"/>
        </w:rPr>
      </w:pPr>
      <w:r w:rsidRPr="00E33D0E">
        <w:rPr>
          <w:rFonts w:ascii="Arvo" w:hAnsi="Arvo"/>
        </w:rPr>
        <w:t xml:space="preserve">Status: </w:t>
      </w:r>
      <w:r w:rsidRPr="00E33D0E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53386A" w:rsidRPr="00E33D0E" w:rsidRDefault="0053386A" w:rsidP="00C86BC3">
      <w:pPr>
        <w:pStyle w:val="ListParagraph"/>
        <w:numPr>
          <w:ilvl w:val="1"/>
          <w:numId w:val="22"/>
        </w:numPr>
        <w:spacing w:after="0"/>
        <w:rPr>
          <w:rFonts w:ascii="Arvo" w:hAnsi="Arvo"/>
        </w:rPr>
      </w:pPr>
      <w:r w:rsidRPr="00E33D0E">
        <w:rPr>
          <w:rFonts w:ascii="Arvo" w:hAnsi="Arvo"/>
        </w:rPr>
        <w:t xml:space="preserve">Next Steps: </w:t>
      </w:r>
      <w:r w:rsidRPr="00E33D0E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33D0E">
        <w:rPr>
          <w:rFonts w:ascii="Arvo" w:hAnsi="Arvo"/>
        </w:rPr>
        <w:instrText xml:space="preserve"> FORMTEXT </w:instrText>
      </w:r>
      <w:r w:rsidRPr="00E33D0E">
        <w:rPr>
          <w:rFonts w:ascii="Arvo" w:hAnsi="Arvo"/>
        </w:rPr>
      </w:r>
      <w:r w:rsidRPr="00E33D0E">
        <w:rPr>
          <w:rFonts w:ascii="Arvo" w:hAnsi="Arvo"/>
        </w:rPr>
        <w:fldChar w:fldCharType="separate"/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  <w:noProof/>
        </w:rPr>
        <w:t> </w:t>
      </w:r>
      <w:r w:rsidRPr="00E33D0E">
        <w:rPr>
          <w:rFonts w:ascii="Arvo" w:hAnsi="Arvo"/>
        </w:rPr>
        <w:fldChar w:fldCharType="end"/>
      </w:r>
    </w:p>
    <w:p w:rsidR="004B4C42" w:rsidRPr="006E21A9" w:rsidRDefault="004B4C42" w:rsidP="0038018F">
      <w:pPr>
        <w:pStyle w:val="Subtitle"/>
        <w:spacing w:before="0"/>
        <w:rPr>
          <w:rFonts w:ascii="Arvo" w:hAnsi="Arvo"/>
          <w:b w:val="0"/>
          <w:sz w:val="22"/>
          <w:szCs w:val="22"/>
        </w:rPr>
      </w:pPr>
    </w:p>
    <w:p w:rsidR="004E08B5" w:rsidRPr="00C86BC3" w:rsidRDefault="004E08B5" w:rsidP="00DA5CD1">
      <w:pPr>
        <w:pStyle w:val="Heading1"/>
        <w:spacing w:before="0"/>
        <w:rPr>
          <w:rFonts w:ascii="Arvo" w:hAnsi="Arvo"/>
          <w:sz w:val="22"/>
          <w:szCs w:val="22"/>
        </w:rPr>
      </w:pPr>
      <w:r w:rsidRPr="00C86BC3">
        <w:rPr>
          <w:rFonts w:ascii="Arvo" w:hAnsi="Arvo"/>
          <w:sz w:val="22"/>
          <w:szCs w:val="22"/>
        </w:rPr>
        <w:t>Council Wellness</w:t>
      </w:r>
    </w:p>
    <w:p w:rsidR="004E08B5" w:rsidRPr="00C86BC3" w:rsidRDefault="004E08B5" w:rsidP="00617879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Successes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Hav</w:t>
      </w:r>
      <w:bookmarkStart w:id="8" w:name="_GoBack"/>
      <w:bookmarkEnd w:id="8"/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e</w:t>
      </w:r>
      <w:r w:rsidRPr="00C86BC3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</w:t>
      </w:r>
      <w:r w:rsidRPr="00C86BC3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had any</w:t>
      </w:r>
      <w:r w:rsidRPr="00C86BC3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succ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e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sses</w:t>
      </w:r>
      <w:r w:rsidRPr="00C86BC3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</w:t>
      </w:r>
      <w:r w:rsidRPr="00C86BC3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wou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l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d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li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k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e to</w:t>
      </w:r>
      <w:r w:rsidRPr="00C86BC3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sh</w:t>
      </w:r>
      <w:r w:rsidRPr="00C86BC3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>a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re with the Commission?</w:t>
      </w:r>
      <w:r w:rsidRPr="00C86BC3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</w:p>
    <w:p w:rsidR="004E08B5" w:rsidRPr="006E21A9" w:rsidRDefault="004E08B5" w:rsidP="004A2704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6E21A9">
        <w:rPr>
          <w:rFonts w:ascii="Arvo" w:hAnsi="Arvo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6E21A9">
        <w:rPr>
          <w:rFonts w:ascii="Arvo" w:hAnsi="Arvo"/>
          <w:b w:val="0"/>
          <w:sz w:val="22"/>
          <w:szCs w:val="22"/>
        </w:rPr>
        <w:instrText xml:space="preserve"> FORMTEXT </w:instrText>
      </w:r>
      <w:r w:rsidRPr="006E21A9">
        <w:rPr>
          <w:rFonts w:ascii="Arvo" w:hAnsi="Arvo"/>
          <w:b w:val="0"/>
          <w:sz w:val="22"/>
          <w:szCs w:val="22"/>
        </w:rPr>
      </w:r>
      <w:r w:rsidRPr="006E21A9">
        <w:rPr>
          <w:rFonts w:ascii="Arvo" w:hAnsi="Arvo"/>
          <w:b w:val="0"/>
          <w:sz w:val="22"/>
          <w:szCs w:val="22"/>
        </w:rPr>
        <w:fldChar w:fldCharType="separate"/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sz w:val="22"/>
          <w:szCs w:val="22"/>
        </w:rPr>
        <w:fldChar w:fldCharType="end"/>
      </w:r>
      <w:bookmarkEnd w:id="9"/>
    </w:p>
    <w:p w:rsidR="004E08B5" w:rsidRPr="00C86BC3" w:rsidRDefault="004E08B5" w:rsidP="00617879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2"/>
        </w:rPr>
      </w:pP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Challenges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C86BC3">
        <w:rPr>
          <w:rFonts w:ascii="Arvo" w:eastAsia="Californian FB" w:hAnsi="Arvo" w:cstheme="minorHAnsi"/>
          <w:color w:val="272A31" w:themeColor="text2" w:themeShade="BF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Is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the Cou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n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cil</w:t>
      </w:r>
      <w:r w:rsidRPr="00C86BC3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e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n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count</w:t>
      </w:r>
      <w:r w:rsidRPr="00C86BC3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e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ring</w:t>
      </w:r>
      <w:r w:rsidRPr="00C86BC3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challenges?</w:t>
      </w:r>
      <w:r w:rsidRPr="00C86BC3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2"/>
        </w:rPr>
        <w:t xml:space="preserve"> </w:t>
      </w:r>
    </w:p>
    <w:p w:rsidR="004E08B5" w:rsidRPr="006E21A9" w:rsidRDefault="004E08B5" w:rsidP="004A2704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6E21A9">
        <w:rPr>
          <w:rFonts w:ascii="Arvo" w:hAnsi="Arvo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E21A9">
        <w:rPr>
          <w:rFonts w:ascii="Arvo" w:hAnsi="Arvo"/>
          <w:b w:val="0"/>
          <w:sz w:val="22"/>
          <w:szCs w:val="22"/>
        </w:rPr>
        <w:instrText xml:space="preserve"> FORMTEXT </w:instrText>
      </w:r>
      <w:r w:rsidRPr="006E21A9">
        <w:rPr>
          <w:rFonts w:ascii="Arvo" w:hAnsi="Arvo"/>
          <w:b w:val="0"/>
          <w:sz w:val="22"/>
          <w:szCs w:val="22"/>
        </w:rPr>
      </w:r>
      <w:r w:rsidRPr="006E21A9">
        <w:rPr>
          <w:rFonts w:ascii="Arvo" w:hAnsi="Arvo"/>
          <w:b w:val="0"/>
          <w:sz w:val="22"/>
          <w:szCs w:val="22"/>
        </w:rPr>
        <w:fldChar w:fldCharType="separate"/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sz w:val="22"/>
          <w:szCs w:val="22"/>
        </w:rPr>
        <w:fldChar w:fldCharType="end"/>
      </w:r>
    </w:p>
    <w:p w:rsidR="004E08B5" w:rsidRPr="00C86BC3" w:rsidRDefault="004E08B5" w:rsidP="00617879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Wisdom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 xml:space="preserve"> Do you have anything to share with other councils? </w:t>
      </w:r>
    </w:p>
    <w:p w:rsidR="004E08B5" w:rsidRPr="006E21A9" w:rsidRDefault="004E08B5" w:rsidP="004A2704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6E21A9">
        <w:rPr>
          <w:rFonts w:ascii="Arvo" w:hAnsi="Arvo"/>
          <w:b w:val="0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E21A9">
        <w:rPr>
          <w:rFonts w:ascii="Arvo" w:hAnsi="Arvo"/>
          <w:b w:val="0"/>
          <w:noProof/>
          <w:sz w:val="22"/>
          <w:szCs w:val="22"/>
        </w:rPr>
        <w:instrText xml:space="preserve"> FORMTEXT </w:instrText>
      </w:r>
      <w:r w:rsidRPr="006E21A9">
        <w:rPr>
          <w:rFonts w:ascii="Arvo" w:hAnsi="Arvo"/>
          <w:b w:val="0"/>
          <w:noProof/>
          <w:sz w:val="22"/>
          <w:szCs w:val="22"/>
        </w:rPr>
      </w:r>
      <w:r w:rsidRPr="006E21A9">
        <w:rPr>
          <w:rFonts w:ascii="Arvo" w:hAnsi="Arvo"/>
          <w:b w:val="0"/>
          <w:noProof/>
          <w:sz w:val="22"/>
          <w:szCs w:val="22"/>
        </w:rPr>
        <w:fldChar w:fldCharType="separate"/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fldChar w:fldCharType="end"/>
      </w:r>
    </w:p>
    <w:p w:rsidR="004E08B5" w:rsidRPr="00C86BC3" w:rsidRDefault="004E08B5" w:rsidP="00617879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Members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How is the overall</w:t>
      </w:r>
      <w:r w:rsidRPr="00C86BC3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2"/>
        </w:rPr>
        <w:t xml:space="preserve"> composition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of</w:t>
      </w:r>
      <w:r w:rsidRPr="00C86BC3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your</w:t>
      </w:r>
      <w:r w:rsidRPr="00C86BC3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Council? (i.e., do you have a strong membership, are members attending, and engaged?)</w:t>
      </w:r>
    </w:p>
    <w:p w:rsidR="004E08B5" w:rsidRPr="006E21A9" w:rsidRDefault="004E08B5" w:rsidP="004A2704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6E21A9">
        <w:rPr>
          <w:rFonts w:ascii="Arvo" w:hAnsi="Arvo"/>
          <w:b w:val="0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E21A9">
        <w:rPr>
          <w:rFonts w:ascii="Arvo" w:hAnsi="Arvo"/>
          <w:b w:val="0"/>
          <w:noProof/>
          <w:sz w:val="22"/>
          <w:szCs w:val="22"/>
        </w:rPr>
        <w:instrText xml:space="preserve"> FORMTEXT </w:instrText>
      </w:r>
      <w:r w:rsidRPr="006E21A9">
        <w:rPr>
          <w:rFonts w:ascii="Arvo" w:hAnsi="Arvo"/>
          <w:b w:val="0"/>
          <w:noProof/>
          <w:sz w:val="22"/>
          <w:szCs w:val="22"/>
        </w:rPr>
      </w:r>
      <w:r w:rsidRPr="006E21A9">
        <w:rPr>
          <w:rFonts w:ascii="Arvo" w:hAnsi="Arvo"/>
          <w:b w:val="0"/>
          <w:noProof/>
          <w:sz w:val="22"/>
          <w:szCs w:val="22"/>
        </w:rPr>
        <w:fldChar w:fldCharType="separate"/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t> </w:t>
      </w:r>
      <w:r w:rsidRPr="006E21A9">
        <w:rPr>
          <w:rFonts w:ascii="Arvo" w:hAnsi="Arvo"/>
          <w:b w:val="0"/>
          <w:noProof/>
          <w:sz w:val="22"/>
          <w:szCs w:val="22"/>
        </w:rPr>
        <w:fldChar w:fldCharType="end"/>
      </w:r>
    </w:p>
    <w:p w:rsidR="004E08B5" w:rsidRPr="00C86BC3" w:rsidRDefault="004E08B5" w:rsidP="00617879">
      <w:pPr>
        <w:rPr>
          <w:rFonts w:ascii="Arvo" w:hAnsi="Arvo"/>
          <w:sz w:val="22"/>
          <w:szCs w:val="22"/>
        </w:rPr>
      </w:pP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Support</w:t>
      </w:r>
      <w:r w:rsidRPr="00C86BC3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 xml:space="preserve">: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How can</w:t>
      </w:r>
      <w:r w:rsidRPr="00C86BC3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IJJC and</w:t>
      </w:r>
      <w:r w:rsidRPr="00C86BC3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IDJC</w:t>
      </w:r>
      <w:r w:rsidRPr="00C86BC3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support</w:t>
      </w:r>
      <w:r w:rsidRPr="00C86BC3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2"/>
        </w:rPr>
        <w:t xml:space="preserve"> </w:t>
      </w:r>
      <w:r w:rsidRPr="00C86BC3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you?</w:t>
      </w:r>
    </w:p>
    <w:p w:rsidR="00122ECD" w:rsidRPr="00C86BC3" w:rsidRDefault="004E08B5" w:rsidP="004A2704">
      <w:pPr>
        <w:pStyle w:val="Heading1"/>
        <w:spacing w:before="0" w:after="120"/>
        <w:rPr>
          <w:rFonts w:ascii="Arvo" w:hAnsi="Arvo"/>
          <w:b w:val="0"/>
          <w:sz w:val="22"/>
          <w:szCs w:val="22"/>
        </w:rPr>
      </w:pPr>
      <w:r w:rsidRPr="00E33D0E">
        <w:rPr>
          <w:rFonts w:ascii="Arvo" w:hAnsi="Arvo"/>
          <w:b w:val="0"/>
        </w:rPr>
        <w:tab/>
      </w:r>
      <w:r w:rsidRPr="00C86BC3">
        <w:rPr>
          <w:rFonts w:ascii="Arvo" w:hAnsi="Arvo"/>
          <w:b w:val="0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6BC3">
        <w:rPr>
          <w:rFonts w:ascii="Arvo" w:hAnsi="Arvo"/>
          <w:b w:val="0"/>
          <w:noProof/>
          <w:sz w:val="22"/>
          <w:szCs w:val="22"/>
        </w:rPr>
        <w:instrText xml:space="preserve"> FORMTEXT </w:instrText>
      </w:r>
      <w:r w:rsidRPr="00C86BC3">
        <w:rPr>
          <w:rFonts w:ascii="Arvo" w:hAnsi="Arvo"/>
          <w:b w:val="0"/>
          <w:noProof/>
          <w:sz w:val="22"/>
          <w:szCs w:val="22"/>
        </w:rPr>
      </w:r>
      <w:r w:rsidRPr="00C86BC3">
        <w:rPr>
          <w:rFonts w:ascii="Arvo" w:hAnsi="Arvo"/>
          <w:b w:val="0"/>
          <w:noProof/>
          <w:sz w:val="22"/>
          <w:szCs w:val="22"/>
        </w:rPr>
        <w:fldChar w:fldCharType="separate"/>
      </w:r>
      <w:r w:rsidRPr="00C86BC3">
        <w:rPr>
          <w:rFonts w:ascii="Arvo" w:hAnsi="Arvo"/>
          <w:b w:val="0"/>
          <w:noProof/>
          <w:sz w:val="22"/>
          <w:szCs w:val="22"/>
        </w:rPr>
        <w:t> </w:t>
      </w:r>
      <w:r w:rsidRPr="00C86BC3">
        <w:rPr>
          <w:rFonts w:ascii="Arvo" w:hAnsi="Arvo"/>
          <w:b w:val="0"/>
          <w:noProof/>
          <w:sz w:val="22"/>
          <w:szCs w:val="22"/>
        </w:rPr>
        <w:t> </w:t>
      </w:r>
      <w:r w:rsidRPr="00C86BC3">
        <w:rPr>
          <w:rFonts w:ascii="Arvo" w:hAnsi="Arvo"/>
          <w:b w:val="0"/>
          <w:noProof/>
          <w:sz w:val="22"/>
          <w:szCs w:val="22"/>
        </w:rPr>
        <w:t> </w:t>
      </w:r>
      <w:r w:rsidRPr="00C86BC3">
        <w:rPr>
          <w:rFonts w:ascii="Arvo" w:hAnsi="Arvo"/>
          <w:b w:val="0"/>
          <w:noProof/>
          <w:sz w:val="22"/>
          <w:szCs w:val="22"/>
        </w:rPr>
        <w:t> </w:t>
      </w:r>
      <w:r w:rsidRPr="00C86BC3">
        <w:rPr>
          <w:rFonts w:ascii="Arvo" w:hAnsi="Arvo"/>
          <w:b w:val="0"/>
          <w:noProof/>
          <w:sz w:val="22"/>
          <w:szCs w:val="22"/>
        </w:rPr>
        <w:t> </w:t>
      </w:r>
      <w:r w:rsidRPr="00C86BC3">
        <w:rPr>
          <w:rFonts w:ascii="Arvo" w:hAnsi="Arvo"/>
          <w:b w:val="0"/>
          <w:noProof/>
          <w:sz w:val="22"/>
          <w:szCs w:val="22"/>
        </w:rPr>
        <w:fldChar w:fldCharType="end"/>
      </w:r>
    </w:p>
    <w:sectPr w:rsidR="00122ECD" w:rsidRPr="00C86BC3" w:rsidSect="0038018F">
      <w:footerReference w:type="default" r:id="rId7"/>
      <w:headerReference w:type="first" r:id="rId8"/>
      <w:pgSz w:w="12240" w:h="15840"/>
      <w:pgMar w:top="720" w:right="1800" w:bottom="720" w:left="180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69" w:rsidRDefault="00DA5469" w:rsidP="006A0B6E">
      <w:r>
        <w:separator/>
      </w:r>
    </w:p>
  </w:endnote>
  <w:endnote w:type="continuationSeparator" w:id="0">
    <w:p w:rsidR="00DA5469" w:rsidRDefault="00DA5469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18F" w:rsidRDefault="0038018F" w:rsidP="0038018F">
    <w:pPr>
      <w:pStyle w:val="Footer"/>
      <w:rPr>
        <w:sz w:val="18"/>
      </w:rPr>
    </w:pPr>
    <w:r>
      <w:rPr>
        <w:sz w:val="18"/>
      </w:rPr>
      <w:t>District 6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  <w:p w:rsidR="00C61E66" w:rsidRDefault="00C6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69" w:rsidRDefault="00DA5469" w:rsidP="006A0B6E">
      <w:r>
        <w:separator/>
      </w:r>
    </w:p>
  </w:footnote>
  <w:footnote w:type="continuationSeparator" w:id="0">
    <w:p w:rsidR="00DA5469" w:rsidRDefault="00DA5469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43F70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9"/>
    <w:rsid w:val="00000389"/>
    <w:rsid w:val="00002BD9"/>
    <w:rsid w:val="00010E8A"/>
    <w:rsid w:val="000156D6"/>
    <w:rsid w:val="00032122"/>
    <w:rsid w:val="00056E59"/>
    <w:rsid w:val="00073A7D"/>
    <w:rsid w:val="000A677A"/>
    <w:rsid w:val="000B134A"/>
    <w:rsid w:val="000C2FE2"/>
    <w:rsid w:val="000C5F1E"/>
    <w:rsid w:val="000D0FCD"/>
    <w:rsid w:val="00110697"/>
    <w:rsid w:val="00114474"/>
    <w:rsid w:val="00122ECD"/>
    <w:rsid w:val="0016046B"/>
    <w:rsid w:val="00165527"/>
    <w:rsid w:val="001819EE"/>
    <w:rsid w:val="001837AA"/>
    <w:rsid w:val="00183E80"/>
    <w:rsid w:val="001A6724"/>
    <w:rsid w:val="001D097A"/>
    <w:rsid w:val="002102FA"/>
    <w:rsid w:val="00221CC1"/>
    <w:rsid w:val="00232BD4"/>
    <w:rsid w:val="00263B4A"/>
    <w:rsid w:val="00271AB2"/>
    <w:rsid w:val="002F12E0"/>
    <w:rsid w:val="002F7B3F"/>
    <w:rsid w:val="002F7E28"/>
    <w:rsid w:val="003537B4"/>
    <w:rsid w:val="0035539F"/>
    <w:rsid w:val="0038018F"/>
    <w:rsid w:val="00383298"/>
    <w:rsid w:val="003A188D"/>
    <w:rsid w:val="003B273C"/>
    <w:rsid w:val="003F76AF"/>
    <w:rsid w:val="00430F65"/>
    <w:rsid w:val="004328DA"/>
    <w:rsid w:val="00434C6E"/>
    <w:rsid w:val="00441D0F"/>
    <w:rsid w:val="00445F89"/>
    <w:rsid w:val="00462AF2"/>
    <w:rsid w:val="004A2704"/>
    <w:rsid w:val="004B4C42"/>
    <w:rsid w:val="004B751B"/>
    <w:rsid w:val="004D26DD"/>
    <w:rsid w:val="004E08B5"/>
    <w:rsid w:val="004F38D7"/>
    <w:rsid w:val="004F555D"/>
    <w:rsid w:val="005234C4"/>
    <w:rsid w:val="005273BA"/>
    <w:rsid w:val="0053386A"/>
    <w:rsid w:val="00541560"/>
    <w:rsid w:val="0059622C"/>
    <w:rsid w:val="005A2DE4"/>
    <w:rsid w:val="005C1593"/>
    <w:rsid w:val="005F1D4B"/>
    <w:rsid w:val="005F34B3"/>
    <w:rsid w:val="005F38A4"/>
    <w:rsid w:val="005F71E0"/>
    <w:rsid w:val="00610CD6"/>
    <w:rsid w:val="00611973"/>
    <w:rsid w:val="00617879"/>
    <w:rsid w:val="00647DE3"/>
    <w:rsid w:val="00664262"/>
    <w:rsid w:val="006808FB"/>
    <w:rsid w:val="00683AD8"/>
    <w:rsid w:val="006A0B6E"/>
    <w:rsid w:val="006D36B7"/>
    <w:rsid w:val="006E21A9"/>
    <w:rsid w:val="006E2D31"/>
    <w:rsid w:val="006E6FD9"/>
    <w:rsid w:val="00703D67"/>
    <w:rsid w:val="00707842"/>
    <w:rsid w:val="00715A0A"/>
    <w:rsid w:val="00720141"/>
    <w:rsid w:val="00723BE2"/>
    <w:rsid w:val="00727443"/>
    <w:rsid w:val="00743E01"/>
    <w:rsid w:val="007A28B0"/>
    <w:rsid w:val="007A3694"/>
    <w:rsid w:val="007B6122"/>
    <w:rsid w:val="007B6341"/>
    <w:rsid w:val="007F0BC9"/>
    <w:rsid w:val="00823D7B"/>
    <w:rsid w:val="00843EA3"/>
    <w:rsid w:val="0086638E"/>
    <w:rsid w:val="00887863"/>
    <w:rsid w:val="008C1EF6"/>
    <w:rsid w:val="008C352A"/>
    <w:rsid w:val="008C543F"/>
    <w:rsid w:val="008E23DB"/>
    <w:rsid w:val="008E2B0D"/>
    <w:rsid w:val="009241DD"/>
    <w:rsid w:val="00943179"/>
    <w:rsid w:val="00952B4B"/>
    <w:rsid w:val="0096050B"/>
    <w:rsid w:val="00972305"/>
    <w:rsid w:val="00975121"/>
    <w:rsid w:val="009960F5"/>
    <w:rsid w:val="009A60E4"/>
    <w:rsid w:val="009D0857"/>
    <w:rsid w:val="009F4A27"/>
    <w:rsid w:val="00A00B83"/>
    <w:rsid w:val="00A01129"/>
    <w:rsid w:val="00A41E6D"/>
    <w:rsid w:val="00A44734"/>
    <w:rsid w:val="00A64188"/>
    <w:rsid w:val="00A660DB"/>
    <w:rsid w:val="00A71AF0"/>
    <w:rsid w:val="00A846D0"/>
    <w:rsid w:val="00AD3B3D"/>
    <w:rsid w:val="00B037F9"/>
    <w:rsid w:val="00B0652B"/>
    <w:rsid w:val="00B13F5A"/>
    <w:rsid w:val="00B14EFB"/>
    <w:rsid w:val="00B50FE9"/>
    <w:rsid w:val="00B516E1"/>
    <w:rsid w:val="00B55472"/>
    <w:rsid w:val="00B6311C"/>
    <w:rsid w:val="00B95899"/>
    <w:rsid w:val="00BA5AC5"/>
    <w:rsid w:val="00BB2EE1"/>
    <w:rsid w:val="00BB5FF6"/>
    <w:rsid w:val="00BC16F6"/>
    <w:rsid w:val="00BE68EF"/>
    <w:rsid w:val="00BE7750"/>
    <w:rsid w:val="00C0087A"/>
    <w:rsid w:val="00C37782"/>
    <w:rsid w:val="00C47922"/>
    <w:rsid w:val="00C61E66"/>
    <w:rsid w:val="00C721A9"/>
    <w:rsid w:val="00C86BC3"/>
    <w:rsid w:val="00C92D34"/>
    <w:rsid w:val="00C97D41"/>
    <w:rsid w:val="00CA260E"/>
    <w:rsid w:val="00CB2F1F"/>
    <w:rsid w:val="00CD007E"/>
    <w:rsid w:val="00CD45B5"/>
    <w:rsid w:val="00CD5704"/>
    <w:rsid w:val="00CE494A"/>
    <w:rsid w:val="00D4654C"/>
    <w:rsid w:val="00DA5469"/>
    <w:rsid w:val="00DA5CD1"/>
    <w:rsid w:val="00DC17A5"/>
    <w:rsid w:val="00DD5CC5"/>
    <w:rsid w:val="00DD70B8"/>
    <w:rsid w:val="00E137D3"/>
    <w:rsid w:val="00E261B4"/>
    <w:rsid w:val="00E33D0E"/>
    <w:rsid w:val="00E3407E"/>
    <w:rsid w:val="00E51518"/>
    <w:rsid w:val="00E85216"/>
    <w:rsid w:val="00F21F71"/>
    <w:rsid w:val="00F37FE5"/>
    <w:rsid w:val="00F60DEB"/>
    <w:rsid w:val="00F810E2"/>
    <w:rsid w:val="00FB087B"/>
    <w:rsid w:val="00FE519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9D92B09-19D3-430C-A372-3483E923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ion\JJMain\Commission%20and%20Councils-p\3-Year%20Action%20Plans-p\2021-2023-p%20(with%20Council%20Action%20Plan%20forms)\District%20%20Council%202021-2023%20Action%20Plan%20Update%20Template.dotx" TargetMode="Externa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 Council 2021-2023 Action Plan Update Template</Template>
  <TotalTime>56</TotalTime>
  <Pages>2</Pages>
  <Words>487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15</cp:revision>
  <dcterms:created xsi:type="dcterms:W3CDTF">2022-01-27T21:56:00Z</dcterms:created>
  <dcterms:modified xsi:type="dcterms:W3CDTF">2022-02-23T20:26:00Z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